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96"/>
        <w:tblW w:w="521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20"/>
        <w:gridCol w:w="2721"/>
        <w:gridCol w:w="567"/>
        <w:gridCol w:w="3838"/>
        <w:gridCol w:w="2800"/>
        <w:gridCol w:w="449"/>
      </w:tblGrid>
      <w:tr w:rsidR="004B4147" w:rsidRPr="00AA302A" w14:paraId="0F284232" w14:textId="77777777" w:rsidTr="00731758">
        <w:trPr>
          <w:gridAfter w:val="1"/>
          <w:wAfter w:w="449" w:type="dxa"/>
        </w:trPr>
        <w:tc>
          <w:tcPr>
            <w:tcW w:w="20" w:type="dxa"/>
          </w:tcPr>
          <w:p w14:paraId="71B3C570" w14:textId="376ACCAE" w:rsidR="004B4147" w:rsidRPr="00AA302A" w:rsidRDefault="004B4147" w:rsidP="004029DF">
            <w:pPr>
              <w:pStyle w:val="Logo"/>
              <w:rPr>
                <w:noProof/>
              </w:rPr>
            </w:pPr>
          </w:p>
        </w:tc>
        <w:tc>
          <w:tcPr>
            <w:tcW w:w="10446" w:type="dxa"/>
            <w:gridSpan w:val="5"/>
            <w:tcBorders>
              <w:bottom w:val="single" w:sz="4" w:space="0" w:color="FFFFFF" w:themeColor="background1"/>
            </w:tcBorders>
          </w:tcPr>
          <w:p w14:paraId="5813EAEC" w14:textId="2B6D6D4B" w:rsidR="004B4147" w:rsidRPr="00AA302A" w:rsidRDefault="003C296E" w:rsidP="004029DF">
            <w:pPr>
              <w:pStyle w:val="Titre"/>
              <w:rPr>
                <w:noProof/>
              </w:rPr>
            </w:pPr>
            <w:r>
              <w:rPr>
                <w:noProof/>
              </w:rPr>
              <w:t>Rémy</w:t>
            </w:r>
            <w:r w:rsidR="00DE72CB">
              <w:rPr>
                <w:noProof/>
              </w:rPr>
              <w:t xml:space="preserve"> </w:t>
            </w:r>
            <w:r>
              <w:rPr>
                <w:noProof/>
              </w:rPr>
              <w:t>SOUAN</w:t>
            </w:r>
          </w:p>
        </w:tc>
      </w:tr>
      <w:tr w:rsidR="00A21AF8" w:rsidRPr="00143427" w14:paraId="62623ACA" w14:textId="77777777" w:rsidTr="00731758">
        <w:trPr>
          <w:gridAfter w:val="1"/>
          <w:wAfter w:w="449" w:type="dxa"/>
        </w:trPr>
        <w:tc>
          <w:tcPr>
            <w:tcW w:w="20" w:type="dxa"/>
          </w:tcPr>
          <w:p w14:paraId="16801F34" w14:textId="77777777" w:rsidR="00A21AF8" w:rsidRPr="00AA302A" w:rsidRDefault="00A21AF8" w:rsidP="004029DF">
            <w:pPr>
              <w:rPr>
                <w:noProof/>
              </w:rPr>
            </w:pPr>
          </w:p>
        </w:tc>
        <w:tc>
          <w:tcPr>
            <w:tcW w:w="10446" w:type="dxa"/>
            <w:gridSpan w:val="5"/>
            <w:tcBorders>
              <w:top w:val="single" w:sz="4" w:space="0" w:color="FFFFFF" w:themeColor="background1"/>
            </w:tcBorders>
          </w:tcPr>
          <w:p w14:paraId="4C39D9B8" w14:textId="5A49B6EE" w:rsidR="00A21AF8" w:rsidRPr="003C296E" w:rsidRDefault="00143427" w:rsidP="004029DF">
            <w:pPr>
              <w:pStyle w:val="Intitulduposte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PHD</w:t>
            </w:r>
            <w:r w:rsidR="003C296E" w:rsidRPr="003C296E">
              <w:rPr>
                <w:noProof/>
                <w:lang w:val="en-US"/>
              </w:rPr>
              <w:t xml:space="preserve"> STUDENT</w:t>
            </w:r>
            <w:r w:rsidR="003C296E">
              <w:rPr>
                <w:noProof/>
                <w:lang w:val="en-US"/>
              </w:rPr>
              <w:t xml:space="preserve"> </w:t>
            </w:r>
            <w:r w:rsidR="003C296E" w:rsidRPr="003C296E">
              <w:rPr>
                <w:noProof/>
                <w:lang w:val="en-US"/>
              </w:rPr>
              <w:t xml:space="preserve">IN </w:t>
            </w:r>
            <w:r>
              <w:rPr>
                <w:noProof/>
                <w:lang w:val="en-US"/>
              </w:rPr>
              <w:t>FLUID MECHANICS</w:t>
            </w:r>
          </w:p>
        </w:tc>
      </w:tr>
      <w:tr w:rsidR="00366FB7" w:rsidRPr="00143427" w14:paraId="2D396971" w14:textId="77777777" w:rsidTr="00731758">
        <w:trPr>
          <w:gridAfter w:val="6"/>
          <w:wAfter w:w="10895" w:type="dxa"/>
          <w:trHeight w:val="84"/>
        </w:trPr>
        <w:tc>
          <w:tcPr>
            <w:tcW w:w="20" w:type="dxa"/>
          </w:tcPr>
          <w:p w14:paraId="64F8F176" w14:textId="77777777" w:rsidR="00366FB7" w:rsidRDefault="00366FB7" w:rsidP="004029DF">
            <w:pPr>
              <w:rPr>
                <w:noProof/>
                <w:lang w:val="en-US"/>
              </w:rPr>
            </w:pPr>
          </w:p>
          <w:p w14:paraId="5EB1C856" w14:textId="77777777" w:rsidR="00704F1B" w:rsidRDefault="00704F1B" w:rsidP="004029DF">
            <w:pPr>
              <w:rPr>
                <w:noProof/>
                <w:lang w:val="en-US"/>
              </w:rPr>
            </w:pPr>
          </w:p>
          <w:p w14:paraId="6D763424" w14:textId="77777777" w:rsidR="00704F1B" w:rsidRPr="003C296E" w:rsidRDefault="00704F1B" w:rsidP="004029DF">
            <w:pPr>
              <w:rPr>
                <w:noProof/>
                <w:lang w:val="en-US"/>
              </w:rPr>
            </w:pPr>
          </w:p>
        </w:tc>
      </w:tr>
      <w:tr w:rsidR="00366FB7" w:rsidRPr="00143427" w14:paraId="1D03C495" w14:textId="77777777" w:rsidTr="00731758">
        <w:trPr>
          <w:trHeight w:val="432"/>
        </w:trPr>
        <w:tc>
          <w:tcPr>
            <w:tcW w:w="540" w:type="dxa"/>
            <w:gridSpan w:val="2"/>
            <w:vAlign w:val="center"/>
          </w:tcPr>
          <w:p w14:paraId="2E825291" w14:textId="77777777" w:rsidR="00366FB7" w:rsidRPr="00AA302A" w:rsidRDefault="00366FB7" w:rsidP="004029DF">
            <w:pPr>
              <w:pStyle w:val="Contact"/>
              <w:rPr>
                <w:noProof/>
              </w:rPr>
            </w:pPr>
            <w:r w:rsidRPr="00AA302A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25954B63" wp14:editId="6B79D27B">
                      <wp:extent cx="213066" cy="213066"/>
                      <wp:effectExtent l="0" t="0" r="0" b="0"/>
                      <wp:docPr id="140" name="Groupe 140" descr="Icône Emplac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sme 29" descr="Icône Emplac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639D4" id="Groupe 140" o:spid="_x0000_s1026" alt="Icône Emplacement" style="width:16.8pt;height:16.8pt;mso-position-horizontal-relative:char;mso-position-vertical-relative:line" coordorigin="5158,26764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">
                      <v:rect id="Rectangle 141" o:spid="_x0000_s1027" alt="&quot;&quot;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sme 29" o:spid="_x0000_s1028" type="#_x0000_t75" alt="Icône Emplacement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">
                        <v:imagedata r:id="rId13" o:title="Icône Emplacemen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21" w:type="dxa"/>
            <w:vAlign w:val="center"/>
          </w:tcPr>
          <w:p w14:paraId="58A65227" w14:textId="0EF05EFC" w:rsidR="00366FB7" w:rsidRPr="00AA302A" w:rsidRDefault="00EA0C54" w:rsidP="004029DF">
            <w:pPr>
              <w:pStyle w:val="Contact"/>
              <w:rPr>
                <w:noProof/>
              </w:rPr>
            </w:pPr>
            <w:r>
              <w:rPr>
                <w:noProof/>
              </w:rPr>
              <w:t>Hiesse/Charente/France</w:t>
            </w:r>
          </w:p>
        </w:tc>
        <w:tc>
          <w:tcPr>
            <w:tcW w:w="567" w:type="dxa"/>
          </w:tcPr>
          <w:p w14:paraId="7FAA74F6" w14:textId="77777777" w:rsidR="00366FB7" w:rsidRPr="00747BDD" w:rsidRDefault="00366FB7" w:rsidP="004029DF">
            <w:pPr>
              <w:rPr>
                <w:noProof/>
                <w:color w:val="00B0F0"/>
              </w:rPr>
            </w:pPr>
          </w:p>
        </w:tc>
        <w:tc>
          <w:tcPr>
            <w:tcW w:w="7087" w:type="dxa"/>
            <w:gridSpan w:val="3"/>
            <w:vMerge w:val="restart"/>
            <w:tcBorders>
              <w:bottom w:val="single" w:sz="4" w:space="0" w:color="D9D9D9" w:themeColor="background1" w:themeShade="D9"/>
            </w:tcBorders>
          </w:tcPr>
          <w:p w14:paraId="01E082BA" w14:textId="327D95D0" w:rsidR="00EA0C54" w:rsidRPr="00747BDD" w:rsidRDefault="00366FB7" w:rsidP="004029DF">
            <w:pPr>
              <w:rPr>
                <w:color w:val="00B0F0"/>
                <w:lang w:val="en-US"/>
              </w:rPr>
            </w:pPr>
            <w:r w:rsidRPr="00DA6C48">
              <w:rPr>
                <w:color w:val="0070C0"/>
                <w:sz w:val="22"/>
                <w:szCs w:val="22"/>
                <w:lang w:val="en-US"/>
              </w:rPr>
              <w:t>I have at heart to make every effort to achieve excellence in my domain. I feel the need to acquire all the techniques and knowledge necessary</w:t>
            </w:r>
            <w:r w:rsidR="00C4049F" w:rsidRPr="00DA6C48">
              <w:rPr>
                <w:color w:val="0070C0"/>
                <w:sz w:val="22"/>
                <w:szCs w:val="22"/>
                <w:lang w:val="en-US"/>
              </w:rPr>
              <w:t>,</w:t>
            </w:r>
            <w:r w:rsidRPr="00DA6C48">
              <w:rPr>
                <w:color w:val="0070C0"/>
                <w:sz w:val="22"/>
                <w:szCs w:val="22"/>
                <w:lang w:val="en-US"/>
              </w:rPr>
              <w:t xml:space="preserve"> to develop my sense of observation, creativity, reflection, and critical thinking about the world around us.</w:t>
            </w:r>
            <w:r w:rsidRPr="00DA6C48">
              <w:rPr>
                <w:color w:val="0070C0"/>
                <w:lang w:val="en-US"/>
              </w:rPr>
              <w:t xml:space="preserve"> </w:t>
            </w:r>
          </w:p>
        </w:tc>
      </w:tr>
      <w:tr w:rsidR="00366FB7" w:rsidRPr="00AA302A" w14:paraId="2A50F6F9" w14:textId="77777777" w:rsidTr="00731758">
        <w:tc>
          <w:tcPr>
            <w:tcW w:w="540" w:type="dxa"/>
            <w:gridSpan w:val="2"/>
            <w:vAlign w:val="center"/>
          </w:tcPr>
          <w:p w14:paraId="349945A6" w14:textId="77777777" w:rsidR="00366FB7" w:rsidRPr="00AA302A" w:rsidRDefault="00366FB7" w:rsidP="004029DF">
            <w:pPr>
              <w:pStyle w:val="Contact"/>
              <w:rPr>
                <w:noProof/>
              </w:rPr>
            </w:pPr>
            <w:r w:rsidRPr="00AA302A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3B8C9765" wp14:editId="1B98C7F3">
                      <wp:extent cx="213066" cy="213066"/>
                      <wp:effectExtent l="0" t="0" r="0" b="0"/>
                      <wp:docPr id="143" name="Groupe 143" descr="Icône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144" name="Rectangle 14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Graphisme 34" descr="Centre d’appel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97928" id="Groupe 143" o:spid="_x0000_s1026" alt="Icône LinkedIn" style="width:16.8pt;height:16.8pt;mso-position-horizontal-relative:char;mso-position-vertical-relative:line" coordorigin="5158,29499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">
                      <v:rect id="Rectangle 144" o:spid="_x0000_s1027" alt="&quot;&quot;" style="position:absolute;left:5158;top:29499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" fillcolor="#1d3251 [3204]" stroked="f" strokeweight="1pt">
                        <o:lock v:ext="edit" aspectratio="t"/>
                      </v:rect>
                      <v:shape id="Graphisme 34" o:spid="_x0000_s1028" type="#_x0000_t75" alt="Centre d’appels" style="position:absolute;left:5544;top:29884;width:1359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">
                        <v:imagedata r:id="rId16" o:title="Centre d’appels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21" w:type="dxa"/>
            <w:vAlign w:val="center"/>
          </w:tcPr>
          <w:p w14:paraId="7711C0A7" w14:textId="14C60F8B" w:rsidR="00366FB7" w:rsidRPr="00AA302A" w:rsidRDefault="00132969" w:rsidP="004029DF">
            <w:pPr>
              <w:pStyle w:val="Contact"/>
              <w:rPr>
                <w:noProof/>
              </w:rPr>
            </w:pPr>
            <w:hyperlink r:id="rId17" w:history="1">
              <w:r>
                <w:rPr>
                  <w:rStyle w:val="Lienhypertexte"/>
                </w:rPr>
                <w:t>(20) Rémy Souan | LinkedIn</w:t>
              </w:r>
            </w:hyperlink>
          </w:p>
        </w:tc>
        <w:tc>
          <w:tcPr>
            <w:tcW w:w="567" w:type="dxa"/>
          </w:tcPr>
          <w:p w14:paraId="7F18AE37" w14:textId="77777777" w:rsidR="00366FB7" w:rsidRPr="00AA302A" w:rsidRDefault="00366FB7" w:rsidP="004029DF">
            <w:pPr>
              <w:rPr>
                <w:noProof/>
              </w:rPr>
            </w:pPr>
          </w:p>
        </w:tc>
        <w:tc>
          <w:tcPr>
            <w:tcW w:w="7087" w:type="dxa"/>
            <w:gridSpan w:val="3"/>
            <w:vMerge/>
            <w:tcBorders>
              <w:bottom w:val="single" w:sz="4" w:space="0" w:color="D9D9D9" w:themeColor="background1" w:themeShade="D9"/>
            </w:tcBorders>
          </w:tcPr>
          <w:p w14:paraId="6E03FEC0" w14:textId="77777777" w:rsidR="00366FB7" w:rsidRPr="00AA302A" w:rsidRDefault="00366FB7" w:rsidP="004029DF">
            <w:pPr>
              <w:rPr>
                <w:noProof/>
              </w:rPr>
            </w:pPr>
          </w:p>
        </w:tc>
      </w:tr>
      <w:tr w:rsidR="00EA0C54" w:rsidRPr="00AA302A" w14:paraId="0AEDC393" w14:textId="77777777" w:rsidTr="00731758">
        <w:tc>
          <w:tcPr>
            <w:tcW w:w="540" w:type="dxa"/>
            <w:gridSpan w:val="2"/>
            <w:vAlign w:val="center"/>
          </w:tcPr>
          <w:p w14:paraId="524D5693" w14:textId="77777777" w:rsidR="00EA0C54" w:rsidRPr="00AA302A" w:rsidRDefault="00EA0C54" w:rsidP="004029DF">
            <w:pPr>
              <w:pStyle w:val="Contact"/>
              <w:rPr>
                <w:noProof/>
                <w:lang w:bidi="fr-FR"/>
              </w:rPr>
            </w:pPr>
          </w:p>
        </w:tc>
        <w:tc>
          <w:tcPr>
            <w:tcW w:w="2721" w:type="dxa"/>
            <w:vAlign w:val="center"/>
          </w:tcPr>
          <w:p w14:paraId="7BFF356B" w14:textId="77777777" w:rsidR="00EA0C54" w:rsidRDefault="00EA0C54" w:rsidP="004029DF">
            <w:pPr>
              <w:pStyle w:val="Contact"/>
              <w:rPr>
                <w:noProof/>
              </w:rPr>
            </w:pPr>
          </w:p>
        </w:tc>
        <w:tc>
          <w:tcPr>
            <w:tcW w:w="567" w:type="dxa"/>
          </w:tcPr>
          <w:p w14:paraId="08B138EB" w14:textId="77777777" w:rsidR="00EA0C54" w:rsidRPr="00AA302A" w:rsidRDefault="00EA0C54" w:rsidP="004029DF">
            <w:pPr>
              <w:rPr>
                <w:noProof/>
              </w:rPr>
            </w:pPr>
          </w:p>
        </w:tc>
        <w:tc>
          <w:tcPr>
            <w:tcW w:w="7087" w:type="dxa"/>
            <w:gridSpan w:val="3"/>
            <w:vMerge/>
            <w:tcBorders>
              <w:bottom w:val="single" w:sz="4" w:space="0" w:color="D9D9D9" w:themeColor="background1" w:themeShade="D9"/>
            </w:tcBorders>
          </w:tcPr>
          <w:p w14:paraId="11E14A58" w14:textId="77777777" w:rsidR="00EA0C54" w:rsidRPr="00AA302A" w:rsidRDefault="00EA0C54" w:rsidP="004029DF">
            <w:pPr>
              <w:rPr>
                <w:noProof/>
              </w:rPr>
            </w:pPr>
          </w:p>
        </w:tc>
      </w:tr>
      <w:tr w:rsidR="00366FB7" w:rsidRPr="00AA302A" w14:paraId="11B6FDB9" w14:textId="77777777" w:rsidTr="00731758">
        <w:trPr>
          <w:trHeight w:val="1586"/>
        </w:trPr>
        <w:tc>
          <w:tcPr>
            <w:tcW w:w="3261" w:type="dxa"/>
            <w:gridSpan w:val="3"/>
          </w:tcPr>
          <w:p w14:paraId="45564287" w14:textId="77777777" w:rsidR="00366FB7" w:rsidRPr="00AA302A" w:rsidRDefault="00366FB7" w:rsidP="004029DF">
            <w:pPr>
              <w:rPr>
                <w:noProof/>
              </w:rPr>
            </w:pPr>
          </w:p>
        </w:tc>
        <w:tc>
          <w:tcPr>
            <w:tcW w:w="567" w:type="dxa"/>
          </w:tcPr>
          <w:p w14:paraId="194311BB" w14:textId="77777777" w:rsidR="00366FB7" w:rsidRPr="00AA302A" w:rsidRDefault="00366FB7" w:rsidP="004029DF">
            <w:pPr>
              <w:rPr>
                <w:noProof/>
              </w:rPr>
            </w:pPr>
          </w:p>
        </w:tc>
        <w:tc>
          <w:tcPr>
            <w:tcW w:w="7087" w:type="dxa"/>
            <w:gridSpan w:val="3"/>
            <w:vMerge/>
            <w:tcBorders>
              <w:bottom w:val="single" w:sz="4" w:space="0" w:color="D9D9D9" w:themeColor="background1" w:themeShade="D9"/>
            </w:tcBorders>
          </w:tcPr>
          <w:p w14:paraId="1089CE2B" w14:textId="77777777" w:rsidR="00366FB7" w:rsidRPr="00AA302A" w:rsidRDefault="00366FB7" w:rsidP="004029DF">
            <w:pPr>
              <w:rPr>
                <w:noProof/>
              </w:rPr>
            </w:pPr>
          </w:p>
        </w:tc>
      </w:tr>
      <w:tr w:rsidR="00CD2FD2" w:rsidRPr="00AA302A" w14:paraId="0E21ECE1" w14:textId="77777777" w:rsidTr="00731758">
        <w:trPr>
          <w:gridAfter w:val="1"/>
          <w:wAfter w:w="449" w:type="dxa"/>
          <w:trHeight w:val="288"/>
        </w:trPr>
        <w:tc>
          <w:tcPr>
            <w:tcW w:w="3261" w:type="dxa"/>
            <w:gridSpan w:val="3"/>
          </w:tcPr>
          <w:p w14:paraId="34305B3A" w14:textId="19316356" w:rsidR="00EA0C54" w:rsidRPr="00AA302A" w:rsidRDefault="00EA0C54" w:rsidP="004029DF">
            <w:pPr>
              <w:rPr>
                <w:noProof/>
              </w:rPr>
            </w:pPr>
          </w:p>
        </w:tc>
        <w:tc>
          <w:tcPr>
            <w:tcW w:w="567" w:type="dxa"/>
          </w:tcPr>
          <w:p w14:paraId="3E28A2AD" w14:textId="77777777" w:rsidR="00CD2FD2" w:rsidRPr="00AA302A" w:rsidRDefault="00CD2FD2" w:rsidP="004029DF">
            <w:pPr>
              <w:rPr>
                <w:noProof/>
              </w:rPr>
            </w:pPr>
          </w:p>
        </w:tc>
        <w:tc>
          <w:tcPr>
            <w:tcW w:w="3838" w:type="dxa"/>
            <w:tcBorders>
              <w:top w:val="single" w:sz="4" w:space="0" w:color="D9D9D9" w:themeColor="background1" w:themeShade="D9"/>
            </w:tcBorders>
          </w:tcPr>
          <w:p w14:paraId="37F5A230" w14:textId="77777777" w:rsidR="00CD2FD2" w:rsidRPr="00AA302A" w:rsidRDefault="00CD2FD2" w:rsidP="004029DF">
            <w:pPr>
              <w:rPr>
                <w:noProof/>
              </w:rPr>
            </w:pPr>
          </w:p>
        </w:tc>
        <w:tc>
          <w:tcPr>
            <w:tcW w:w="2800" w:type="dxa"/>
            <w:tcBorders>
              <w:top w:val="single" w:sz="4" w:space="0" w:color="D9D9D9" w:themeColor="background1" w:themeShade="D9"/>
            </w:tcBorders>
          </w:tcPr>
          <w:p w14:paraId="655BCF05" w14:textId="77777777" w:rsidR="00CD2FD2" w:rsidRPr="00AA302A" w:rsidRDefault="00CD2FD2" w:rsidP="004029DF">
            <w:pPr>
              <w:rPr>
                <w:noProof/>
              </w:rPr>
            </w:pPr>
          </w:p>
        </w:tc>
      </w:tr>
      <w:tr w:rsidR="00144072" w:rsidRPr="00143427" w14:paraId="43D76230" w14:textId="77777777" w:rsidTr="00731758">
        <w:trPr>
          <w:gridAfter w:val="1"/>
          <w:wAfter w:w="449" w:type="dxa"/>
        </w:trPr>
        <w:tc>
          <w:tcPr>
            <w:tcW w:w="3261" w:type="dxa"/>
            <w:gridSpan w:val="3"/>
            <w:tcBorders>
              <w:right w:val="single" w:sz="4" w:space="0" w:color="D9D9D9" w:themeColor="background1" w:themeShade="D9"/>
            </w:tcBorders>
          </w:tcPr>
          <w:p w14:paraId="46892318" w14:textId="66A73C6A" w:rsidR="00144072" w:rsidRDefault="00571310" w:rsidP="004029DF">
            <w:pPr>
              <w:pStyle w:val="Titre1"/>
              <w:rPr>
                <w:noProof/>
                <w:lang w:val="en-US"/>
              </w:rPr>
            </w:pPr>
            <w:r w:rsidRPr="00747BDD">
              <w:rPr>
                <w:noProof/>
                <w:color w:val="0070C0"/>
                <w:lang w:val="en-US"/>
              </w:rPr>
              <w:t>SKILLS</w:t>
            </w:r>
            <w:r>
              <w:rPr>
                <w:noProof/>
                <w:lang w:val="en-US"/>
              </w:rPr>
              <w:t xml:space="preserve"> </w:t>
            </w:r>
          </w:p>
          <w:p w14:paraId="501C0579" w14:textId="77777777" w:rsidR="00571310" w:rsidRDefault="00571310" w:rsidP="004029DF">
            <w:pPr>
              <w:rPr>
                <w:lang w:val="en-US"/>
              </w:rPr>
            </w:pPr>
          </w:p>
          <w:p w14:paraId="3040DF20" w14:textId="26E69A53" w:rsidR="00571310" w:rsidRPr="00DA6C48" w:rsidRDefault="00571310" w:rsidP="004029DF">
            <w:pPr>
              <w:rPr>
                <w:color w:val="0070C0"/>
                <w:lang w:val="en-US"/>
              </w:rPr>
            </w:pPr>
            <w:r w:rsidRPr="00DA6C48">
              <w:rPr>
                <w:color w:val="0070C0"/>
                <w:lang w:val="en-US"/>
              </w:rPr>
              <w:t xml:space="preserve">CAD software (Catia) </w:t>
            </w:r>
            <w:r w:rsidR="00EA0C54" w:rsidRPr="00DA6C48">
              <w:rPr>
                <w:color w:val="0070C0"/>
                <w:lang w:val="en-US"/>
              </w:rPr>
              <w:t xml:space="preserve">2 projects and </w:t>
            </w:r>
            <w:r w:rsidR="000771E7" w:rsidRPr="00DA6C48">
              <w:rPr>
                <w:color w:val="0070C0"/>
                <w:lang w:val="en-US"/>
              </w:rPr>
              <w:t>500</w:t>
            </w:r>
            <w:r w:rsidR="00EA0C54" w:rsidRPr="00DA6C48">
              <w:rPr>
                <w:color w:val="0070C0"/>
                <w:lang w:val="en-US"/>
              </w:rPr>
              <w:t xml:space="preserve"> hours</w:t>
            </w:r>
          </w:p>
          <w:p w14:paraId="6D10F69A" w14:textId="03A1F2BA" w:rsidR="00BD5474" w:rsidRPr="00DA6C48" w:rsidRDefault="00BD5474" w:rsidP="004029DF">
            <w:pPr>
              <w:rPr>
                <w:color w:val="0070C0"/>
                <w:lang w:val="en-US"/>
              </w:rPr>
            </w:pPr>
            <w:r w:rsidRPr="00DA6C48">
              <w:rPr>
                <w:color w:val="0070C0"/>
                <w:lang w:val="en-US"/>
              </w:rPr>
              <w:t>Programming: python, C, 1 project and 500 hours</w:t>
            </w:r>
          </w:p>
          <w:p w14:paraId="7FB9EC62" w14:textId="308B090F" w:rsidR="00571310" w:rsidRPr="00DA6C48" w:rsidRDefault="00571310" w:rsidP="004029DF">
            <w:pPr>
              <w:rPr>
                <w:color w:val="0070C0"/>
                <w:lang w:val="en-US"/>
              </w:rPr>
            </w:pPr>
            <w:r w:rsidRPr="00DA6C48">
              <w:rPr>
                <w:color w:val="0070C0"/>
                <w:lang w:val="en-US"/>
              </w:rPr>
              <w:t xml:space="preserve">Ansys </w:t>
            </w:r>
            <w:r w:rsidR="00EA0C54" w:rsidRPr="00DA6C48">
              <w:rPr>
                <w:color w:val="0070C0"/>
                <w:lang w:val="en-US"/>
              </w:rPr>
              <w:t>software:</w:t>
            </w:r>
            <w:r w:rsidRPr="00DA6C48">
              <w:rPr>
                <w:color w:val="0070C0"/>
                <w:lang w:val="en-US"/>
              </w:rPr>
              <w:t xml:space="preserve"> Motor-CAD, </w:t>
            </w:r>
            <w:proofErr w:type="spellStart"/>
            <w:r w:rsidRPr="00DA6C48">
              <w:rPr>
                <w:color w:val="0070C0"/>
                <w:lang w:val="en-US"/>
              </w:rPr>
              <w:t>Edupack</w:t>
            </w:r>
            <w:proofErr w:type="spellEnd"/>
            <w:r w:rsidRPr="00DA6C48">
              <w:rPr>
                <w:color w:val="0070C0"/>
                <w:lang w:val="en-US"/>
              </w:rPr>
              <w:t xml:space="preserve">, </w:t>
            </w:r>
            <w:r w:rsidR="00EA0C54" w:rsidRPr="00DA6C48">
              <w:rPr>
                <w:color w:val="0070C0"/>
                <w:lang w:val="en-US"/>
              </w:rPr>
              <w:t xml:space="preserve">respectively 1 project and </w:t>
            </w:r>
            <w:r w:rsidR="000771E7" w:rsidRPr="00DA6C48">
              <w:rPr>
                <w:color w:val="0070C0"/>
                <w:lang w:val="en-US"/>
              </w:rPr>
              <w:t>200</w:t>
            </w:r>
            <w:r w:rsidR="00EA0C54" w:rsidRPr="00DA6C48">
              <w:rPr>
                <w:color w:val="0070C0"/>
                <w:lang w:val="en-US"/>
              </w:rPr>
              <w:t xml:space="preserve"> hours</w:t>
            </w:r>
          </w:p>
          <w:p w14:paraId="3272D81A" w14:textId="395687EB" w:rsidR="00571310" w:rsidRPr="00DA6C48" w:rsidRDefault="00571310" w:rsidP="004029DF">
            <w:pPr>
              <w:rPr>
                <w:color w:val="0070C0"/>
                <w:lang w:val="en-US"/>
              </w:rPr>
            </w:pPr>
            <w:r w:rsidRPr="00DA6C48">
              <w:rPr>
                <w:color w:val="0070C0"/>
                <w:lang w:val="en-US"/>
              </w:rPr>
              <w:t xml:space="preserve">Abaqus </w:t>
            </w:r>
            <w:r w:rsidR="00EA0C54" w:rsidRPr="00DA6C48">
              <w:rPr>
                <w:color w:val="0070C0"/>
                <w:lang w:val="en-US"/>
              </w:rPr>
              <w:t xml:space="preserve">modeling: 1 project and </w:t>
            </w:r>
            <w:r w:rsidR="00DE72CB" w:rsidRPr="00DA6C48">
              <w:rPr>
                <w:color w:val="0070C0"/>
                <w:lang w:val="en-US"/>
              </w:rPr>
              <w:t>1</w:t>
            </w:r>
            <w:r w:rsidR="00EA0C54" w:rsidRPr="00DA6C48">
              <w:rPr>
                <w:color w:val="0070C0"/>
                <w:lang w:val="en-US"/>
              </w:rPr>
              <w:t>00 hours</w:t>
            </w:r>
            <w:r w:rsidRPr="00DA6C48">
              <w:rPr>
                <w:color w:val="0070C0"/>
                <w:lang w:val="en-US"/>
              </w:rPr>
              <w:t xml:space="preserve"> </w:t>
            </w:r>
          </w:p>
          <w:p w14:paraId="2D05F7C6" w14:textId="798F16C7" w:rsidR="00571310" w:rsidRPr="00DA6C48" w:rsidRDefault="00A1302D" w:rsidP="004029DF">
            <w:pPr>
              <w:rPr>
                <w:color w:val="0070C0"/>
                <w:lang w:val="en-US"/>
              </w:rPr>
            </w:pPr>
            <w:r w:rsidRPr="00DA6C48">
              <w:rPr>
                <w:color w:val="0070C0"/>
                <w:lang w:val="en-US"/>
              </w:rPr>
              <w:t>Judo for 14 years, in competition, brown belt</w:t>
            </w:r>
          </w:p>
          <w:p w14:paraId="5347D888" w14:textId="1CB2BBB0" w:rsidR="00571310" w:rsidRPr="00747BDD" w:rsidRDefault="00571310" w:rsidP="004029DF">
            <w:pPr>
              <w:pStyle w:val="Titre1"/>
              <w:rPr>
                <w:noProof/>
                <w:color w:val="0070C0"/>
                <w:lang w:val="en-US"/>
              </w:rPr>
            </w:pPr>
            <w:r w:rsidRPr="00747BDD">
              <w:rPr>
                <w:noProof/>
                <w:color w:val="0070C0"/>
                <w:lang w:val="en-US"/>
              </w:rPr>
              <w:t>APTITUDES</w:t>
            </w:r>
          </w:p>
          <w:p w14:paraId="70969B11" w14:textId="77777777" w:rsidR="00571310" w:rsidRPr="00A1302D" w:rsidRDefault="00571310" w:rsidP="004029DF">
            <w:pPr>
              <w:pStyle w:val="Listepuces"/>
              <w:numPr>
                <w:ilvl w:val="0"/>
                <w:numId w:val="0"/>
              </w:numPr>
              <w:jc w:val="both"/>
              <w:rPr>
                <w:sz w:val="16"/>
                <w:szCs w:val="16"/>
                <w:lang w:val="en-US"/>
              </w:rPr>
            </w:pPr>
          </w:p>
          <w:p w14:paraId="286A32D6" w14:textId="70FA9AEE" w:rsidR="00EA0C54" w:rsidRPr="00DA6C48" w:rsidRDefault="00EA0C54" w:rsidP="004029DF">
            <w:pPr>
              <w:pStyle w:val="Listepuces"/>
              <w:numPr>
                <w:ilvl w:val="0"/>
                <w:numId w:val="0"/>
              </w:numPr>
              <w:jc w:val="both"/>
              <w:rPr>
                <w:color w:val="0070C0"/>
                <w:lang w:val="en-US"/>
              </w:rPr>
            </w:pPr>
            <w:r w:rsidRPr="00DA6C48">
              <w:rPr>
                <w:color w:val="0070C0"/>
                <w:lang w:val="en-US"/>
              </w:rPr>
              <w:t>Always listening.</w:t>
            </w:r>
          </w:p>
          <w:p w14:paraId="0D2D0147" w14:textId="3087749E" w:rsidR="00EA0C54" w:rsidRPr="00DA6C48" w:rsidRDefault="00EA0C54" w:rsidP="004029DF">
            <w:pPr>
              <w:pStyle w:val="Listepuces"/>
              <w:numPr>
                <w:ilvl w:val="0"/>
                <w:numId w:val="0"/>
              </w:numPr>
              <w:jc w:val="both"/>
              <w:rPr>
                <w:color w:val="0070C0"/>
                <w:lang w:val="en-US"/>
              </w:rPr>
            </w:pPr>
            <w:r w:rsidRPr="00DA6C48">
              <w:rPr>
                <w:color w:val="0070C0"/>
                <w:lang w:val="en-US"/>
              </w:rPr>
              <w:t>Ready to work in a team.</w:t>
            </w:r>
          </w:p>
          <w:p w14:paraId="1296C9DA" w14:textId="397717E2" w:rsidR="00EA0C54" w:rsidRPr="00DA6C48" w:rsidRDefault="00EA0C54" w:rsidP="004029DF">
            <w:pPr>
              <w:pStyle w:val="Listepuces"/>
              <w:numPr>
                <w:ilvl w:val="0"/>
                <w:numId w:val="0"/>
              </w:numPr>
              <w:jc w:val="both"/>
              <w:rPr>
                <w:color w:val="0070C0"/>
                <w:lang w:val="en-US"/>
              </w:rPr>
            </w:pPr>
            <w:r w:rsidRPr="00DA6C48">
              <w:rPr>
                <w:color w:val="0070C0"/>
                <w:lang w:val="en-US"/>
              </w:rPr>
              <w:t>Ready to work under pressure.</w:t>
            </w:r>
          </w:p>
          <w:p w14:paraId="3DCA677E" w14:textId="07F7884E" w:rsidR="00EA0C54" w:rsidRPr="00DA6C48" w:rsidRDefault="00EA0C54" w:rsidP="004029DF">
            <w:pPr>
              <w:pStyle w:val="Listepuces"/>
              <w:numPr>
                <w:ilvl w:val="0"/>
                <w:numId w:val="0"/>
              </w:numPr>
              <w:jc w:val="both"/>
              <w:rPr>
                <w:color w:val="0070C0"/>
                <w:lang w:val="en-US"/>
              </w:rPr>
            </w:pPr>
            <w:r w:rsidRPr="00DA6C48">
              <w:rPr>
                <w:color w:val="0070C0"/>
                <w:lang w:val="en-US"/>
              </w:rPr>
              <w:t>Not stressed speaking</w:t>
            </w:r>
          </w:p>
          <w:p w14:paraId="4CBB4B00" w14:textId="1A98BF96" w:rsidR="00EA0C54" w:rsidRPr="00DA6C48" w:rsidRDefault="00EA0C54" w:rsidP="004029DF">
            <w:pPr>
              <w:pStyle w:val="Listepuces"/>
              <w:numPr>
                <w:ilvl w:val="0"/>
                <w:numId w:val="0"/>
              </w:numPr>
              <w:jc w:val="both"/>
              <w:rPr>
                <w:color w:val="0070C0"/>
                <w:lang w:val="en-US"/>
              </w:rPr>
            </w:pPr>
            <w:r w:rsidRPr="00DA6C48">
              <w:rPr>
                <w:color w:val="0070C0"/>
                <w:lang w:val="en-US"/>
              </w:rPr>
              <w:t>Enrich my knowledge in new areas.</w:t>
            </w:r>
          </w:p>
          <w:p w14:paraId="7A47822E" w14:textId="4A44518C" w:rsidR="003C296E" w:rsidRPr="00747BDD" w:rsidRDefault="003C296E" w:rsidP="004029DF">
            <w:pPr>
              <w:pStyle w:val="Titre1"/>
              <w:rPr>
                <w:rFonts w:eastAsiaTheme="minorEastAsia" w:cstheme="minorBidi"/>
                <w:noProof/>
                <w:color w:val="0070C0"/>
                <w:sz w:val="18"/>
                <w:szCs w:val="22"/>
                <w:lang w:val="en-US"/>
              </w:rPr>
            </w:pPr>
            <w:r w:rsidRPr="00747BDD">
              <w:rPr>
                <w:noProof/>
                <w:color w:val="0070C0"/>
                <w:lang w:val="en-US"/>
              </w:rPr>
              <w:t>LANGUAGES</w:t>
            </w:r>
          </w:p>
          <w:p w14:paraId="67548AA0" w14:textId="77777777" w:rsidR="00571310" w:rsidRPr="00571310" w:rsidRDefault="00571310" w:rsidP="004029DF">
            <w:pPr>
              <w:rPr>
                <w:noProof/>
                <w:lang w:val="en-US"/>
              </w:rPr>
            </w:pPr>
          </w:p>
          <w:p w14:paraId="5F87277A" w14:textId="75E3A95D" w:rsidR="003C296E" w:rsidRPr="00DA6C48" w:rsidRDefault="00571310" w:rsidP="004029DF">
            <w:pPr>
              <w:rPr>
                <w:noProof/>
                <w:color w:val="0070C0"/>
                <w:lang w:val="en-US"/>
              </w:rPr>
            </w:pPr>
            <w:r w:rsidRPr="00DA6C48">
              <w:rPr>
                <w:noProof/>
                <w:color w:val="0070C0"/>
                <w:lang w:val="en-US"/>
              </w:rPr>
              <w:t>FRENCH : NATIVE SPEAKER</w:t>
            </w:r>
          </w:p>
          <w:p w14:paraId="2C3F9393" w14:textId="689E7720" w:rsidR="00571310" w:rsidRPr="00DA6C48" w:rsidRDefault="00571310" w:rsidP="004029DF">
            <w:pPr>
              <w:rPr>
                <w:noProof/>
                <w:color w:val="0070C0"/>
                <w:lang w:val="en-US"/>
              </w:rPr>
            </w:pPr>
            <w:r w:rsidRPr="00DA6C48">
              <w:rPr>
                <w:noProof/>
                <w:color w:val="0070C0"/>
                <w:lang w:val="en-US"/>
              </w:rPr>
              <w:t>ENGLISH : TOEIC TEST : 830/990 : B2</w:t>
            </w:r>
          </w:p>
          <w:p w14:paraId="38963FB2" w14:textId="791E081F" w:rsidR="00571310" w:rsidRPr="00DA6C48" w:rsidRDefault="00571310" w:rsidP="004029DF">
            <w:pPr>
              <w:rPr>
                <w:noProof/>
                <w:color w:val="0070C0"/>
                <w:lang w:val="en-US"/>
              </w:rPr>
            </w:pPr>
            <w:r w:rsidRPr="00DA6C48">
              <w:rPr>
                <w:noProof/>
                <w:color w:val="0070C0"/>
                <w:lang w:val="en-US"/>
              </w:rPr>
              <w:t xml:space="preserve">SPANISH  : Beginer </w:t>
            </w:r>
          </w:p>
          <w:p w14:paraId="14A89997" w14:textId="3900A47F" w:rsidR="00552F9B" w:rsidRPr="00571310" w:rsidRDefault="00552F9B" w:rsidP="004029DF">
            <w:pPr>
              <w:rPr>
                <w:noProof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D9D9D9" w:themeColor="background1" w:themeShade="D9"/>
            </w:tcBorders>
          </w:tcPr>
          <w:p w14:paraId="2318FED6" w14:textId="77777777" w:rsidR="00144072" w:rsidRPr="00571310" w:rsidRDefault="00144072" w:rsidP="004029DF">
            <w:pPr>
              <w:pStyle w:val="Titre1"/>
              <w:rPr>
                <w:noProof/>
                <w:lang w:val="en-US"/>
              </w:rPr>
            </w:pPr>
          </w:p>
        </w:tc>
        <w:tc>
          <w:tcPr>
            <w:tcW w:w="6638" w:type="dxa"/>
            <w:gridSpan w:val="2"/>
          </w:tcPr>
          <w:p w14:paraId="10F52E70" w14:textId="0E6B6C4D" w:rsidR="00144072" w:rsidRPr="00747BDD" w:rsidRDefault="00704F1B" w:rsidP="004029DF">
            <w:pPr>
              <w:pStyle w:val="Titre1"/>
              <w:rPr>
                <w:noProof/>
                <w:color w:val="0070C0"/>
                <w:lang w:val="en-US"/>
              </w:rPr>
            </w:pPr>
            <w:r w:rsidRPr="00747BDD">
              <w:rPr>
                <w:noProof/>
                <w:color w:val="0070C0"/>
                <w:lang w:val="en-US"/>
              </w:rPr>
              <w:t>WORK EXPERIENCE</w:t>
            </w:r>
          </w:p>
          <w:p w14:paraId="0D4BE7D6" w14:textId="736E2BE5" w:rsidR="00C4049F" w:rsidRPr="00747BDD" w:rsidRDefault="00C4049F" w:rsidP="00C4049F">
            <w:pPr>
              <w:pStyle w:val="Titre3"/>
              <w:spacing w:after="0"/>
              <w:rPr>
                <w:noProof/>
                <w:color w:val="0070C0"/>
                <w:lang w:val="en-US"/>
              </w:rPr>
            </w:pPr>
            <w:r w:rsidRPr="00747BDD">
              <w:rPr>
                <w:color w:val="0070C0"/>
                <w:lang w:val="en-US"/>
              </w:rPr>
              <w:t>6 months internship:</w:t>
            </w:r>
            <w:r w:rsidR="00CA5C46" w:rsidRPr="00747BDD">
              <w:rPr>
                <w:color w:val="0070C0"/>
                <w:lang w:val="en-US"/>
              </w:rPr>
              <w:t xml:space="preserve"> Development of Numerical Methods for the Simulation of Two-Phase Flows with Phase Transition</w:t>
            </w:r>
          </w:p>
          <w:p w14:paraId="3409AFD8" w14:textId="468AB805" w:rsidR="00C4049F" w:rsidRPr="00747BDD" w:rsidRDefault="00C4049F" w:rsidP="00C4049F">
            <w:pPr>
              <w:pStyle w:val="Titre5"/>
              <w:spacing w:after="0"/>
              <w:rPr>
                <w:noProof/>
                <w:color w:val="00B0F0"/>
              </w:rPr>
            </w:pPr>
            <w:r w:rsidRPr="00747BDD">
              <w:rPr>
                <w:noProof/>
                <w:color w:val="00B0F0"/>
              </w:rPr>
              <w:t>ENSAM Ecole Nationale Supérieur d’Arts et Métiers / Paris / febuary 2024</w:t>
            </w:r>
          </w:p>
          <w:p w14:paraId="48F91EE6" w14:textId="17268120" w:rsidR="00CA5C46" w:rsidRPr="00747BDD" w:rsidRDefault="00CA5C46" w:rsidP="004029DF">
            <w:pPr>
              <w:pStyle w:val="Titre3"/>
              <w:spacing w:after="0"/>
              <w:rPr>
                <w:rFonts w:eastAsiaTheme="minorHAnsi" w:cstheme="minorBidi"/>
                <w:color w:val="auto"/>
                <w:sz w:val="18"/>
                <w:szCs w:val="18"/>
                <w:lang w:val="en-US"/>
              </w:rPr>
            </w:pPr>
            <w:r w:rsidRPr="00747BDD">
              <w:rPr>
                <w:rFonts w:eastAsiaTheme="minorHAnsi" w:cstheme="minorBidi"/>
                <w:color w:val="auto"/>
                <w:sz w:val="18"/>
                <w:szCs w:val="18"/>
                <w:lang w:val="en-US"/>
              </w:rPr>
              <w:t>Development, validation of numerical methods (FV-MLS, finite volume method with least square reconstruction in high order), implementation of thermodynamic models (NASG), programming in SU2</w:t>
            </w:r>
          </w:p>
          <w:p w14:paraId="26BBA378" w14:textId="77777777" w:rsidR="00464B7C" w:rsidRDefault="00464B7C" w:rsidP="004029DF">
            <w:pPr>
              <w:pStyle w:val="Titre3"/>
              <w:spacing w:after="0"/>
              <w:rPr>
                <w:noProof/>
                <w:lang w:val="en-US"/>
              </w:rPr>
            </w:pPr>
          </w:p>
          <w:p w14:paraId="2903383C" w14:textId="2370500C" w:rsidR="00552F9B" w:rsidRPr="00747BDD" w:rsidRDefault="00704F1B" w:rsidP="004029DF">
            <w:pPr>
              <w:pStyle w:val="Titre3"/>
              <w:spacing w:after="0"/>
              <w:rPr>
                <w:noProof/>
                <w:color w:val="0070C0"/>
                <w:lang w:val="en-US"/>
              </w:rPr>
            </w:pPr>
            <w:r w:rsidRPr="00747BDD">
              <w:rPr>
                <w:noProof/>
                <w:color w:val="0070C0"/>
                <w:lang w:val="en-US"/>
              </w:rPr>
              <w:t xml:space="preserve">11 weeks internship : Thermal engineering: exploitation of CFD results  </w:t>
            </w:r>
          </w:p>
          <w:p w14:paraId="7B911C73" w14:textId="04F0BE64" w:rsidR="004103C0" w:rsidRPr="00747BDD" w:rsidRDefault="00704F1B" w:rsidP="004029DF">
            <w:pPr>
              <w:pStyle w:val="Titre5"/>
              <w:spacing w:after="0"/>
              <w:rPr>
                <w:noProof/>
                <w:color w:val="00B0F0"/>
                <w:lang w:val="en-US"/>
              </w:rPr>
            </w:pPr>
            <w:r w:rsidRPr="00747BDD">
              <w:rPr>
                <w:noProof/>
                <w:color w:val="00B0F0"/>
                <w:lang w:val="en-US"/>
              </w:rPr>
              <w:t>Moteur Leroy Somer / Angoulême / 19 of  june to 1</w:t>
            </w:r>
            <w:r w:rsidRPr="00747BDD">
              <w:rPr>
                <w:noProof/>
                <w:color w:val="00B0F0"/>
                <w:vertAlign w:val="superscript"/>
                <w:lang w:val="en-US"/>
              </w:rPr>
              <w:t>st</w:t>
            </w:r>
            <w:r w:rsidRPr="00747BDD">
              <w:rPr>
                <w:noProof/>
                <w:color w:val="00B0F0"/>
                <w:lang w:val="en-US"/>
              </w:rPr>
              <w:t xml:space="preserve"> of september 2023</w:t>
            </w:r>
          </w:p>
          <w:p w14:paraId="2C5F8ACE" w14:textId="29C154EE" w:rsidR="00704F1B" w:rsidRPr="00747BDD" w:rsidRDefault="004E7C66" w:rsidP="004029DF">
            <w:pPr>
              <w:pStyle w:val="Listepuces"/>
              <w:numPr>
                <w:ilvl w:val="0"/>
                <w:numId w:val="0"/>
              </w:numPr>
              <w:spacing w:after="0"/>
              <w:rPr>
                <w:color w:val="auto"/>
                <w:lang w:val="en-US"/>
              </w:rPr>
            </w:pPr>
            <w:r w:rsidRPr="00747BDD">
              <w:rPr>
                <w:color w:val="auto"/>
                <w:lang w:val="en-US"/>
              </w:rPr>
              <w:t xml:space="preserve">Calibration of Motor-CAD software on CFD results </w:t>
            </w:r>
            <w:r w:rsidR="0044283E" w:rsidRPr="00747BDD">
              <w:rPr>
                <w:color w:val="auto"/>
                <w:lang w:val="en-US"/>
              </w:rPr>
              <w:t>(</w:t>
            </w:r>
            <w:r w:rsidR="007366B1" w:rsidRPr="00747BDD">
              <w:rPr>
                <w:color w:val="auto"/>
                <w:lang w:val="en-US"/>
              </w:rPr>
              <w:t>choice of calibration parameters</w:t>
            </w:r>
            <w:r w:rsidR="0044283E" w:rsidRPr="00747BDD">
              <w:rPr>
                <w:color w:val="auto"/>
                <w:lang w:val="en-US"/>
              </w:rPr>
              <w:t>)</w:t>
            </w:r>
            <w:r w:rsidR="00242F82" w:rsidRPr="00747BDD">
              <w:rPr>
                <w:color w:val="auto"/>
                <w:lang w:val="en-US"/>
              </w:rPr>
              <w:t>.</w:t>
            </w:r>
          </w:p>
          <w:p w14:paraId="19B72E1A" w14:textId="77777777" w:rsidR="00464B7C" w:rsidRDefault="00464B7C" w:rsidP="004029DF">
            <w:pPr>
              <w:pStyle w:val="Titre3"/>
              <w:spacing w:after="0"/>
              <w:rPr>
                <w:noProof/>
                <w:lang w:val="en-US"/>
              </w:rPr>
            </w:pPr>
          </w:p>
          <w:p w14:paraId="530FECDE" w14:textId="401250EB" w:rsidR="000C6533" w:rsidRPr="00747BDD" w:rsidRDefault="000C6533" w:rsidP="004029DF">
            <w:pPr>
              <w:pStyle w:val="Titre3"/>
              <w:spacing w:after="0"/>
              <w:rPr>
                <w:noProof/>
                <w:color w:val="0070C0"/>
                <w:lang w:val="en-US"/>
              </w:rPr>
            </w:pPr>
            <w:r w:rsidRPr="00747BDD">
              <w:rPr>
                <w:noProof/>
                <w:color w:val="0070C0"/>
                <w:lang w:val="en-US"/>
              </w:rPr>
              <w:t>11 months project : 1u satellite model for thermal and vibration tests</w:t>
            </w:r>
          </w:p>
          <w:p w14:paraId="2CE1ADE0" w14:textId="724CAA43" w:rsidR="000C6533" w:rsidRPr="00747BDD" w:rsidRDefault="000C6533" w:rsidP="004029DF">
            <w:pPr>
              <w:pStyle w:val="Titre4"/>
              <w:rPr>
                <w:noProof/>
                <w:color w:val="00B0F0"/>
              </w:rPr>
            </w:pPr>
            <w:r w:rsidRPr="00747BDD">
              <w:rPr>
                <w:noProof/>
                <w:color w:val="00B0F0"/>
              </w:rPr>
              <w:t>ENSAM : Ecole Nationale Supérieur d</w:t>
            </w:r>
            <w:r w:rsidR="00B549E4" w:rsidRPr="00747BDD">
              <w:rPr>
                <w:noProof/>
                <w:color w:val="00B0F0"/>
              </w:rPr>
              <w:t>’</w:t>
            </w:r>
            <w:r w:rsidRPr="00747BDD">
              <w:rPr>
                <w:noProof/>
                <w:color w:val="00B0F0"/>
              </w:rPr>
              <w:t xml:space="preserve">Arts et Métiers </w:t>
            </w:r>
            <w:r w:rsidR="00C4049F" w:rsidRPr="00747BDD">
              <w:rPr>
                <w:noProof/>
                <w:color w:val="00B0F0"/>
              </w:rPr>
              <w:t>/ Bordeaux / 2022-2023</w:t>
            </w:r>
          </w:p>
          <w:p w14:paraId="721F6947" w14:textId="165A3EA2" w:rsidR="000C6533" w:rsidRPr="00747BDD" w:rsidRDefault="000C6533" w:rsidP="004029DF">
            <w:pPr>
              <w:rPr>
                <w:color w:val="auto"/>
                <w:lang w:val="en-US"/>
              </w:rPr>
            </w:pPr>
            <w:r w:rsidRPr="00747BDD">
              <w:rPr>
                <w:color w:val="auto"/>
                <w:lang w:val="en-US"/>
              </w:rPr>
              <w:t>We de</w:t>
            </w:r>
            <w:r w:rsidR="00731758">
              <w:rPr>
                <w:color w:val="auto"/>
                <w:lang w:val="en-US"/>
              </w:rPr>
              <w:t xml:space="preserve">signed </w:t>
            </w:r>
            <w:r w:rsidR="00CA5C46" w:rsidRPr="00747BDD">
              <w:rPr>
                <w:color w:val="auto"/>
                <w:lang w:val="en-US"/>
              </w:rPr>
              <w:t>and</w:t>
            </w:r>
            <w:r w:rsidRPr="00747BDD">
              <w:rPr>
                <w:color w:val="auto"/>
                <w:lang w:val="en-US"/>
              </w:rPr>
              <w:t xml:space="preserve"> the manufactur</w:t>
            </w:r>
            <w:r w:rsidR="00731758">
              <w:rPr>
                <w:color w:val="auto"/>
                <w:lang w:val="en-US"/>
              </w:rPr>
              <w:t xml:space="preserve">ed a </w:t>
            </w:r>
            <w:r w:rsidR="00312B42" w:rsidRPr="00747BDD">
              <w:rPr>
                <w:color w:val="auto"/>
                <w:lang w:val="en-US"/>
              </w:rPr>
              <w:t>1u satellite model</w:t>
            </w:r>
            <w:r w:rsidRPr="00747BDD">
              <w:rPr>
                <w:color w:val="auto"/>
                <w:lang w:val="en-US"/>
              </w:rPr>
              <w:t xml:space="preserve">. </w:t>
            </w:r>
          </w:p>
          <w:p w14:paraId="476BDB5F" w14:textId="6DDAB15A" w:rsidR="000771E7" w:rsidRDefault="000771E7" w:rsidP="004029DF">
            <w:pPr>
              <w:pStyle w:val="Titre1"/>
              <w:rPr>
                <w:noProof/>
                <w:color w:val="0070C0"/>
                <w:lang w:val="en-US"/>
              </w:rPr>
            </w:pPr>
            <w:r w:rsidRPr="00747BDD">
              <w:rPr>
                <w:noProof/>
                <w:color w:val="0070C0"/>
                <w:lang w:val="en-US"/>
              </w:rPr>
              <w:t>EDUCATION</w:t>
            </w:r>
          </w:p>
          <w:p w14:paraId="23C677D1" w14:textId="24F2A931" w:rsidR="00731758" w:rsidRPr="00747BDD" w:rsidRDefault="00731758" w:rsidP="00731758">
            <w:pPr>
              <w:pStyle w:val="Titre2"/>
              <w:rPr>
                <w:noProof/>
                <w:color w:val="0070C0"/>
                <w:lang w:val="en-US"/>
              </w:rPr>
            </w:pPr>
            <w:r>
              <w:rPr>
                <w:noProof/>
                <w:color w:val="0070C0"/>
                <w:lang w:val="en-US"/>
              </w:rPr>
              <w:t xml:space="preserve">PhD student in fluid mechanics </w:t>
            </w:r>
            <w:r w:rsidRPr="00747BDD">
              <w:rPr>
                <w:noProof/>
                <w:color w:val="0070C0"/>
                <w:lang w:val="en-US"/>
              </w:rPr>
              <w:t>.</w:t>
            </w:r>
          </w:p>
          <w:p w14:paraId="0FEF480C" w14:textId="6DF68951" w:rsidR="00731758" w:rsidRPr="00747BDD" w:rsidRDefault="00731758" w:rsidP="00731758">
            <w:pPr>
              <w:spacing w:after="0"/>
              <w:rPr>
                <w:i/>
                <w:iCs/>
                <w:color w:val="00B0F0"/>
                <w:lang w:val="en-US"/>
              </w:rPr>
            </w:pPr>
            <w:r>
              <w:rPr>
                <w:i/>
                <w:iCs/>
                <w:noProof/>
                <w:color w:val="00B0F0"/>
                <w:lang w:val="en-US"/>
              </w:rPr>
              <w:t>IFPEN</w:t>
            </w:r>
            <w:r w:rsidRPr="00747BDD">
              <w:rPr>
                <w:i/>
                <w:iCs/>
                <w:noProof/>
                <w:color w:val="00B0F0"/>
                <w:lang w:val="en-US"/>
              </w:rPr>
              <w:t xml:space="preserve"> / </w:t>
            </w:r>
            <w:r>
              <w:rPr>
                <w:i/>
                <w:iCs/>
                <w:noProof/>
                <w:color w:val="00B0F0"/>
                <w:lang w:val="en-US"/>
              </w:rPr>
              <w:t>Rueil-Malmaison</w:t>
            </w:r>
            <w:r w:rsidRPr="00747BDD">
              <w:rPr>
                <w:i/>
                <w:iCs/>
                <w:noProof/>
                <w:color w:val="00B0F0"/>
                <w:lang w:val="en-US"/>
              </w:rPr>
              <w:t xml:space="preserve"> / </w:t>
            </w:r>
            <w:r w:rsidRPr="00747BDD">
              <w:rPr>
                <w:i/>
                <w:iCs/>
                <w:color w:val="00B0F0"/>
                <w:lang w:val="en-US"/>
              </w:rPr>
              <w:t>202</w:t>
            </w:r>
            <w:r>
              <w:rPr>
                <w:i/>
                <w:iCs/>
                <w:color w:val="00B0F0"/>
                <w:lang w:val="en-US"/>
              </w:rPr>
              <w:t>4</w:t>
            </w:r>
            <w:r w:rsidRPr="00747BDD">
              <w:rPr>
                <w:i/>
                <w:iCs/>
                <w:color w:val="00B0F0"/>
                <w:lang w:val="en-US"/>
              </w:rPr>
              <w:t>-202</w:t>
            </w:r>
            <w:r>
              <w:rPr>
                <w:i/>
                <w:iCs/>
                <w:color w:val="00B0F0"/>
                <w:lang w:val="en-US"/>
              </w:rPr>
              <w:t>7</w:t>
            </w:r>
          </w:p>
          <w:p w14:paraId="3BA0034F" w14:textId="11074F04" w:rsidR="00731758" w:rsidRPr="00747BDD" w:rsidRDefault="00731758" w:rsidP="00731758">
            <w:pPr>
              <w:spacing w:after="0"/>
              <w:rPr>
                <w:noProof/>
                <w:color w:val="auto"/>
                <w:lang w:val="en-US"/>
              </w:rPr>
            </w:pPr>
            <w:r w:rsidRPr="00731758">
              <w:rPr>
                <w:noProof/>
                <w:color w:val="auto"/>
                <w:lang w:val="en-US"/>
              </w:rPr>
              <w:t xml:space="preserve">Development of </w:t>
            </w:r>
            <w:r w:rsidR="00A2567B">
              <w:rPr>
                <w:noProof/>
                <w:color w:val="auto"/>
                <w:lang w:val="en-US"/>
              </w:rPr>
              <w:t>wall model with artificial intelligence</w:t>
            </w:r>
            <w:r>
              <w:rPr>
                <w:noProof/>
                <w:color w:val="auto"/>
                <w:lang w:val="en-US"/>
              </w:rPr>
              <w:t xml:space="preserve"> for wall heat flux predictions in 3D </w:t>
            </w:r>
            <w:r w:rsidR="00A2567B">
              <w:rPr>
                <w:noProof/>
                <w:color w:val="auto"/>
                <w:lang w:val="en-US"/>
              </w:rPr>
              <w:t xml:space="preserve">electric motors </w:t>
            </w:r>
            <w:r>
              <w:rPr>
                <w:noProof/>
                <w:color w:val="auto"/>
                <w:lang w:val="en-US"/>
              </w:rPr>
              <w:t>liquid cooling simulations</w:t>
            </w:r>
            <w:r w:rsidRPr="00747BDD">
              <w:rPr>
                <w:noProof/>
                <w:color w:val="auto"/>
                <w:lang w:val="en-US"/>
              </w:rPr>
              <w:t>.</w:t>
            </w:r>
          </w:p>
          <w:p w14:paraId="72072393" w14:textId="77777777" w:rsidR="00731758" w:rsidRPr="00731758" w:rsidRDefault="00731758" w:rsidP="00731758">
            <w:pPr>
              <w:spacing w:after="0"/>
              <w:rPr>
                <w:noProof/>
                <w:color w:val="auto"/>
                <w:lang w:val="en-US"/>
              </w:rPr>
            </w:pPr>
          </w:p>
          <w:p w14:paraId="582C4B73" w14:textId="3965A662" w:rsidR="00DE72CB" w:rsidRPr="00747BDD" w:rsidRDefault="00DE72CB" w:rsidP="004029DF">
            <w:pPr>
              <w:pStyle w:val="Titre2"/>
              <w:rPr>
                <w:noProof/>
                <w:color w:val="0070C0"/>
                <w:lang w:val="en-US"/>
              </w:rPr>
            </w:pPr>
            <w:r w:rsidRPr="00747BDD">
              <w:rPr>
                <w:noProof/>
                <w:color w:val="0070C0"/>
                <w:lang w:val="en-US"/>
              </w:rPr>
              <w:t>Master</w:t>
            </w:r>
            <w:r w:rsidR="000E2EB9" w:rsidRPr="00747BDD">
              <w:rPr>
                <w:noProof/>
                <w:color w:val="0070C0"/>
                <w:lang w:val="en-US"/>
              </w:rPr>
              <w:t>’s</w:t>
            </w:r>
            <w:r w:rsidRPr="00747BDD">
              <w:rPr>
                <w:noProof/>
                <w:color w:val="0070C0"/>
                <w:lang w:val="en-US"/>
              </w:rPr>
              <w:t xml:space="preserve"> degree</w:t>
            </w:r>
            <w:r w:rsidR="00DB7C19" w:rsidRPr="00747BDD">
              <w:rPr>
                <w:noProof/>
                <w:color w:val="0070C0"/>
                <w:lang w:val="en-US"/>
              </w:rPr>
              <w:t> </w:t>
            </w:r>
            <w:r w:rsidR="000E2EB9" w:rsidRPr="00747BDD">
              <w:rPr>
                <w:noProof/>
                <w:color w:val="0070C0"/>
                <w:lang w:val="en-US"/>
              </w:rPr>
              <w:t>on</w:t>
            </w:r>
            <w:r w:rsidR="00DB7C19" w:rsidRPr="00747BDD">
              <w:rPr>
                <w:noProof/>
                <w:color w:val="0070C0"/>
                <w:lang w:val="en-US"/>
              </w:rPr>
              <w:t xml:space="preserve"> </w:t>
            </w:r>
            <w:r w:rsidR="000E2EB9" w:rsidRPr="00747BDD">
              <w:rPr>
                <w:noProof/>
                <w:color w:val="0070C0"/>
                <w:lang w:val="en-US"/>
              </w:rPr>
              <w:t>E</w:t>
            </w:r>
            <w:r w:rsidR="00DB7C19" w:rsidRPr="00747BDD">
              <w:rPr>
                <w:noProof/>
                <w:color w:val="0070C0"/>
                <w:lang w:val="en-US"/>
              </w:rPr>
              <w:t xml:space="preserve">nergy </w:t>
            </w:r>
            <w:r w:rsidR="000E2EB9" w:rsidRPr="00747BDD">
              <w:rPr>
                <w:noProof/>
                <w:color w:val="0070C0"/>
                <w:lang w:val="en-US"/>
              </w:rPr>
              <w:t>C</w:t>
            </w:r>
            <w:r w:rsidR="00DB7C19" w:rsidRPr="00747BDD">
              <w:rPr>
                <w:noProof/>
                <w:color w:val="0070C0"/>
                <w:lang w:val="en-US"/>
              </w:rPr>
              <w:t xml:space="preserve">onversion </w:t>
            </w:r>
            <w:r w:rsidR="000E2EB9" w:rsidRPr="00747BDD">
              <w:rPr>
                <w:noProof/>
                <w:color w:val="0070C0"/>
                <w:lang w:val="en-US"/>
              </w:rPr>
              <w:t>M</w:t>
            </w:r>
            <w:r w:rsidR="00DB7C19" w:rsidRPr="00747BDD">
              <w:rPr>
                <w:noProof/>
                <w:color w:val="0070C0"/>
                <w:lang w:val="en-US"/>
              </w:rPr>
              <w:t>achine</w:t>
            </w:r>
            <w:r w:rsidR="000E2EB9" w:rsidRPr="00747BDD">
              <w:rPr>
                <w:noProof/>
                <w:color w:val="0070C0"/>
                <w:lang w:val="en-US"/>
              </w:rPr>
              <w:t>.</w:t>
            </w:r>
          </w:p>
          <w:p w14:paraId="50010A67" w14:textId="67B3DA6A" w:rsidR="00DE72CB" w:rsidRPr="00747BDD" w:rsidRDefault="00DE72CB" w:rsidP="00CA5C46">
            <w:pPr>
              <w:spacing w:after="0"/>
              <w:rPr>
                <w:i/>
                <w:iCs/>
                <w:color w:val="00B0F0"/>
                <w:lang w:val="en-US"/>
              </w:rPr>
            </w:pPr>
            <w:r w:rsidRPr="00747BDD">
              <w:rPr>
                <w:i/>
                <w:iCs/>
                <w:noProof/>
                <w:color w:val="00B0F0"/>
                <w:lang w:val="en-US"/>
              </w:rPr>
              <w:t xml:space="preserve">Sorbonne university </w:t>
            </w:r>
            <w:r w:rsidR="006C21B5" w:rsidRPr="00747BDD">
              <w:rPr>
                <w:i/>
                <w:iCs/>
                <w:noProof/>
                <w:color w:val="00B0F0"/>
                <w:lang w:val="en-US"/>
              </w:rPr>
              <w:t>/ Paris</w:t>
            </w:r>
            <w:r w:rsidR="00CA5C46" w:rsidRPr="00747BDD">
              <w:rPr>
                <w:i/>
                <w:iCs/>
                <w:noProof/>
                <w:color w:val="00B0F0"/>
                <w:lang w:val="en-US"/>
              </w:rPr>
              <w:t xml:space="preserve"> / </w:t>
            </w:r>
            <w:r w:rsidR="00CA5C46" w:rsidRPr="00747BDD">
              <w:rPr>
                <w:i/>
                <w:iCs/>
                <w:color w:val="00B0F0"/>
                <w:lang w:val="en-US"/>
              </w:rPr>
              <w:t>2023-2024</w:t>
            </w:r>
          </w:p>
          <w:p w14:paraId="69AED875" w14:textId="5D06D479" w:rsidR="000C6533" w:rsidRPr="00747BDD" w:rsidRDefault="000C6533" w:rsidP="004029DF">
            <w:pPr>
              <w:spacing w:after="0"/>
              <w:rPr>
                <w:noProof/>
                <w:color w:val="auto"/>
                <w:lang w:val="en-US"/>
              </w:rPr>
            </w:pPr>
            <w:r w:rsidRPr="00747BDD">
              <w:rPr>
                <w:noProof/>
                <w:color w:val="auto"/>
                <w:lang w:val="en-US"/>
              </w:rPr>
              <w:t>Courses in turbomachinery, pump, turbine,  compressor, hydrogen technologies</w:t>
            </w:r>
            <w:r w:rsidR="00CA5C46" w:rsidRPr="00747BDD">
              <w:rPr>
                <w:noProof/>
                <w:color w:val="auto"/>
                <w:lang w:val="en-US"/>
              </w:rPr>
              <w:t>, thermal and electric motors.</w:t>
            </w:r>
          </w:p>
          <w:p w14:paraId="0C26F235" w14:textId="77777777" w:rsidR="000C6533" w:rsidRPr="00DE72CB" w:rsidRDefault="000C6533" w:rsidP="004029DF">
            <w:pPr>
              <w:spacing w:after="0"/>
              <w:rPr>
                <w:lang w:val="en-US"/>
              </w:rPr>
            </w:pPr>
          </w:p>
          <w:p w14:paraId="0FCBB072" w14:textId="2367A284" w:rsidR="000771E7" w:rsidRPr="00747BDD" w:rsidRDefault="000771E7" w:rsidP="004029DF">
            <w:pPr>
              <w:pStyle w:val="Titre2"/>
              <w:rPr>
                <w:noProof/>
                <w:color w:val="0070C0"/>
                <w:lang w:val="en-US"/>
              </w:rPr>
            </w:pPr>
            <w:r w:rsidRPr="00747BDD">
              <w:rPr>
                <w:noProof/>
                <w:color w:val="0070C0"/>
                <w:lang w:val="en-US"/>
              </w:rPr>
              <w:t>Master of science in Engineering</w:t>
            </w:r>
            <w:r w:rsidR="00DE72CB" w:rsidRPr="00747BDD">
              <w:rPr>
                <w:noProof/>
                <w:color w:val="0070C0"/>
                <w:lang w:val="en-US"/>
              </w:rPr>
              <w:t xml:space="preserve"> </w:t>
            </w:r>
            <w:r w:rsidR="00DB7C19" w:rsidRPr="00747BDD">
              <w:rPr>
                <w:noProof/>
                <w:color w:val="0070C0"/>
                <w:lang w:val="en-US"/>
              </w:rPr>
              <w:t>with a M</w:t>
            </w:r>
            <w:r w:rsidR="00DE72CB" w:rsidRPr="00747BDD">
              <w:rPr>
                <w:noProof/>
                <w:color w:val="0070C0"/>
                <w:lang w:val="en-US"/>
              </w:rPr>
              <w:t>ajor in Mechanics</w:t>
            </w:r>
            <w:r w:rsidRPr="00747BDD">
              <w:rPr>
                <w:noProof/>
                <w:color w:val="0070C0"/>
                <w:lang w:val="en-US"/>
              </w:rPr>
              <w:t>.</w:t>
            </w:r>
          </w:p>
          <w:p w14:paraId="0480045F" w14:textId="59062D5B" w:rsidR="00ED3797" w:rsidRPr="00747BDD" w:rsidRDefault="00204FB3" w:rsidP="004029DF">
            <w:pPr>
              <w:pStyle w:val="Titre4"/>
              <w:rPr>
                <w:noProof/>
                <w:color w:val="00B0F0"/>
              </w:rPr>
            </w:pPr>
            <w:r w:rsidRPr="00747BDD">
              <w:rPr>
                <w:noProof/>
                <w:color w:val="00B0F0"/>
              </w:rPr>
              <w:t>ENSAM : Ecole Nationale Supérieur d</w:t>
            </w:r>
            <w:r w:rsidR="00B549E4" w:rsidRPr="00747BDD">
              <w:rPr>
                <w:noProof/>
                <w:color w:val="00B0F0"/>
              </w:rPr>
              <w:t>’</w:t>
            </w:r>
            <w:r w:rsidRPr="00747BDD">
              <w:rPr>
                <w:noProof/>
                <w:color w:val="00B0F0"/>
              </w:rPr>
              <w:t>Arts et Métiers</w:t>
            </w:r>
            <w:r w:rsidR="00ED3797" w:rsidRPr="00747BDD">
              <w:rPr>
                <w:noProof/>
                <w:color w:val="00B0F0"/>
              </w:rPr>
              <w:t xml:space="preserve"> </w:t>
            </w:r>
            <w:r w:rsidR="006C21B5" w:rsidRPr="00747BDD">
              <w:rPr>
                <w:noProof/>
                <w:color w:val="00B0F0"/>
              </w:rPr>
              <w:t>/ Bordeaux</w:t>
            </w:r>
            <w:r w:rsidR="00CA5C46" w:rsidRPr="00747BDD">
              <w:rPr>
                <w:noProof/>
                <w:color w:val="00B0F0"/>
              </w:rPr>
              <w:t xml:space="preserve"> / 2019-2024</w:t>
            </w:r>
          </w:p>
          <w:p w14:paraId="454A0610" w14:textId="5AC0654F" w:rsidR="000771E7" w:rsidRPr="00CA5C46" w:rsidRDefault="00ED3797" w:rsidP="00CA5C46">
            <w:pPr>
              <w:pStyle w:val="Titre4"/>
              <w:rPr>
                <w:i w:val="0"/>
                <w:iCs w:val="0"/>
                <w:noProof/>
                <w:lang w:val="en-US"/>
              </w:rPr>
            </w:pPr>
            <w:r w:rsidRPr="00747BDD">
              <w:rPr>
                <w:i w:val="0"/>
                <w:iCs w:val="0"/>
                <w:noProof/>
                <w:color w:val="auto"/>
                <w:lang w:val="en-US"/>
              </w:rPr>
              <w:t xml:space="preserve">Courses in </w:t>
            </w:r>
            <w:r w:rsidRPr="00747BDD">
              <w:rPr>
                <w:i w:val="0"/>
                <w:iCs w:val="0"/>
                <w:color w:val="auto"/>
                <w:lang w:val="en-US"/>
              </w:rPr>
              <w:t>mechanic</w:t>
            </w:r>
            <w:r w:rsidR="00DE72CB" w:rsidRPr="00747BDD">
              <w:rPr>
                <w:i w:val="0"/>
                <w:iCs w:val="0"/>
                <w:color w:val="auto"/>
                <w:lang w:val="en-US"/>
              </w:rPr>
              <w:t>s, materials</w:t>
            </w:r>
            <w:r w:rsidRPr="00747BDD">
              <w:rPr>
                <w:i w:val="0"/>
                <w:iCs w:val="0"/>
                <w:color w:val="auto"/>
                <w:lang w:val="en-US"/>
              </w:rPr>
              <w:t xml:space="preserve">, </w:t>
            </w:r>
            <w:r w:rsidR="00DE72CB" w:rsidRPr="00747BDD">
              <w:rPr>
                <w:i w:val="0"/>
                <w:iCs w:val="0"/>
                <w:color w:val="auto"/>
                <w:lang w:val="en-US"/>
              </w:rPr>
              <w:t>electromechanics</w:t>
            </w:r>
            <w:r w:rsidRPr="00747BDD">
              <w:rPr>
                <w:i w:val="0"/>
                <w:iCs w:val="0"/>
                <w:color w:val="auto"/>
                <w:lang w:val="en-US"/>
              </w:rPr>
              <w:t>, electronic</w:t>
            </w:r>
            <w:r w:rsidR="00DE72CB" w:rsidRPr="00747BDD">
              <w:rPr>
                <w:i w:val="0"/>
                <w:iCs w:val="0"/>
                <w:color w:val="auto"/>
                <w:lang w:val="en-US"/>
              </w:rPr>
              <w:t>s</w:t>
            </w:r>
            <w:r w:rsidRPr="00747BDD">
              <w:rPr>
                <w:i w:val="0"/>
                <w:iCs w:val="0"/>
                <w:color w:val="auto"/>
                <w:lang w:val="en-US"/>
              </w:rPr>
              <w:t>, thermal engineering</w:t>
            </w:r>
            <w:r w:rsidR="00DE72CB" w:rsidRPr="00747BDD">
              <w:rPr>
                <w:i w:val="0"/>
                <w:iCs w:val="0"/>
                <w:color w:val="auto"/>
                <w:lang w:val="en-US"/>
              </w:rPr>
              <w:t xml:space="preserve">, </w:t>
            </w:r>
            <w:r w:rsidR="00DB7C19" w:rsidRPr="00747BDD">
              <w:rPr>
                <w:i w:val="0"/>
                <w:iCs w:val="0"/>
                <w:color w:val="auto"/>
                <w:lang w:val="en-US"/>
              </w:rPr>
              <w:t xml:space="preserve">energy, </w:t>
            </w:r>
            <w:r w:rsidR="00DE72CB" w:rsidRPr="00747BDD">
              <w:rPr>
                <w:i w:val="0"/>
                <w:iCs w:val="0"/>
                <w:color w:val="auto"/>
                <w:lang w:val="en-US"/>
              </w:rPr>
              <w:t>design, manufacturing, management.</w:t>
            </w:r>
          </w:p>
        </w:tc>
      </w:tr>
    </w:tbl>
    <w:p w14:paraId="2E6CAD25" w14:textId="08AE1ED7" w:rsidR="00F046F6" w:rsidRPr="00747BDD" w:rsidRDefault="00F046F6">
      <w:pPr>
        <w:rPr>
          <w:noProof/>
          <w:lang w:val="en-US"/>
        </w:rPr>
      </w:pPr>
    </w:p>
    <w:sectPr w:rsidR="00F046F6" w:rsidRPr="00747BDD" w:rsidSect="00D3113F">
      <w:headerReference w:type="default" r:id="rId18"/>
      <w:footerReference w:type="default" r:id="rId19"/>
      <w:pgSz w:w="11906" w:h="16838" w:code="9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98A32" w14:textId="77777777" w:rsidR="00586E99" w:rsidRDefault="00586E99" w:rsidP="00B21D64">
      <w:pPr>
        <w:spacing w:after="0" w:line="240" w:lineRule="auto"/>
      </w:pPr>
      <w:r>
        <w:separator/>
      </w:r>
    </w:p>
  </w:endnote>
  <w:endnote w:type="continuationSeparator" w:id="0">
    <w:p w14:paraId="7555D830" w14:textId="77777777" w:rsidR="00586E99" w:rsidRDefault="00586E99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A9028" w14:textId="77777777" w:rsidR="00A96376" w:rsidRDefault="00A96376">
    <w:pPr>
      <w:pStyle w:val="Pieddepage"/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3184D" wp14:editId="41B7E9F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id="{F294C76A-149D-471C-83B1-CB21461C2CF0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683751" id="Rectangle 8" o:spid="_x0000_s1026" alt="&quot;&quot;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" fillcolor="#cdedda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1C55B" w14:textId="77777777" w:rsidR="00586E99" w:rsidRDefault="00586E99" w:rsidP="00B21D64">
      <w:pPr>
        <w:spacing w:after="0" w:line="240" w:lineRule="auto"/>
      </w:pPr>
      <w:r>
        <w:separator/>
      </w:r>
    </w:p>
  </w:footnote>
  <w:footnote w:type="continuationSeparator" w:id="0">
    <w:p w14:paraId="476946A0" w14:textId="77777777" w:rsidR="00586E99" w:rsidRDefault="00586E99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CFD85" w14:textId="77777777" w:rsidR="00B21D64" w:rsidRDefault="00997E86">
    <w:pPr>
      <w:pStyle w:val="En-tte"/>
    </w:pPr>
    <w:r>
      <w:rPr>
        <w:noProof/>
        <w:lang w:bidi="fr-FR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97690F8" wp14:editId="64A45DE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4151376"/>
              <wp:effectExtent l="0" t="0" r="0" b="1905"/>
              <wp:wrapNone/>
              <wp:docPr id="129" name="Groupe 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4151376"/>
                        <a:chOff x="0" y="0"/>
                        <a:chExt cx="7794580" cy="4151267"/>
                      </a:xfrm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528798260" name="Rectangle 4">
                        <a:extLst>
                          <a:ext uri="{FF2B5EF4-FFF2-40B4-BE49-F238E27FC236}">
                            <a16:creationId xmlns:a16="http://schemas.microsoft.com/office/drawing/2014/main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96D117" id="Groupe 129" o:spid="_x0000_s1026" alt="&quot;&quot;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">
              <v:rect id="Rectangle 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<v:rect id="Rectangle 3" o:spid="_x0000_s1028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rect id="Rectangle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Listepuces1"/>
    <w:lvl w:ilvl="0">
      <w:start w:val="1"/>
      <w:numFmt w:val="bullet"/>
      <w:pStyle w:val="Listepuces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Listepuces1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31779993">
    <w:abstractNumId w:val="6"/>
  </w:num>
  <w:num w:numId="2" w16cid:durableId="881207404">
    <w:abstractNumId w:val="8"/>
  </w:num>
  <w:num w:numId="3" w16cid:durableId="1744836615">
    <w:abstractNumId w:val="5"/>
  </w:num>
  <w:num w:numId="4" w16cid:durableId="1893347697">
    <w:abstractNumId w:val="2"/>
  </w:num>
  <w:num w:numId="5" w16cid:durableId="2008245276">
    <w:abstractNumId w:val="4"/>
  </w:num>
  <w:num w:numId="6" w16cid:durableId="1700087687">
    <w:abstractNumId w:val="7"/>
  </w:num>
  <w:num w:numId="7" w16cid:durableId="909651426">
    <w:abstractNumId w:val="0"/>
  </w:num>
  <w:num w:numId="8" w16cid:durableId="1799372792">
    <w:abstractNumId w:val="1"/>
  </w:num>
  <w:num w:numId="9" w16cid:durableId="1427143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02"/>
    <w:rsid w:val="000161E1"/>
    <w:rsid w:val="00021303"/>
    <w:rsid w:val="000771E7"/>
    <w:rsid w:val="000C6533"/>
    <w:rsid w:val="000E2EB9"/>
    <w:rsid w:val="00107E81"/>
    <w:rsid w:val="00114258"/>
    <w:rsid w:val="00132969"/>
    <w:rsid w:val="00143427"/>
    <w:rsid w:val="00144072"/>
    <w:rsid w:val="00204FB3"/>
    <w:rsid w:val="0021475C"/>
    <w:rsid w:val="00242F82"/>
    <w:rsid w:val="00312B42"/>
    <w:rsid w:val="00321302"/>
    <w:rsid w:val="00366FB7"/>
    <w:rsid w:val="003C0BB5"/>
    <w:rsid w:val="003C296E"/>
    <w:rsid w:val="004029DF"/>
    <w:rsid w:val="0040426F"/>
    <w:rsid w:val="004067B9"/>
    <w:rsid w:val="004103C0"/>
    <w:rsid w:val="0044283E"/>
    <w:rsid w:val="00446EE8"/>
    <w:rsid w:val="00452292"/>
    <w:rsid w:val="00464B7C"/>
    <w:rsid w:val="004865C2"/>
    <w:rsid w:val="004B4147"/>
    <w:rsid w:val="004D2B15"/>
    <w:rsid w:val="004E7C66"/>
    <w:rsid w:val="0054776C"/>
    <w:rsid w:val="00552F9B"/>
    <w:rsid w:val="005636A7"/>
    <w:rsid w:val="00571310"/>
    <w:rsid w:val="00586E99"/>
    <w:rsid w:val="005A20B8"/>
    <w:rsid w:val="005B7DB3"/>
    <w:rsid w:val="0061400D"/>
    <w:rsid w:val="00621B5C"/>
    <w:rsid w:val="00640D79"/>
    <w:rsid w:val="006C21B5"/>
    <w:rsid w:val="006C2DFF"/>
    <w:rsid w:val="00704F1B"/>
    <w:rsid w:val="00731758"/>
    <w:rsid w:val="007366B1"/>
    <w:rsid w:val="00747BDD"/>
    <w:rsid w:val="007571B5"/>
    <w:rsid w:val="007772B1"/>
    <w:rsid w:val="007B5422"/>
    <w:rsid w:val="008424CE"/>
    <w:rsid w:val="00890F1A"/>
    <w:rsid w:val="008A730F"/>
    <w:rsid w:val="008E2019"/>
    <w:rsid w:val="008E2197"/>
    <w:rsid w:val="00997E86"/>
    <w:rsid w:val="009B7D45"/>
    <w:rsid w:val="00A1302D"/>
    <w:rsid w:val="00A21AF8"/>
    <w:rsid w:val="00A2567B"/>
    <w:rsid w:val="00A53AE6"/>
    <w:rsid w:val="00A6425D"/>
    <w:rsid w:val="00A75198"/>
    <w:rsid w:val="00A96376"/>
    <w:rsid w:val="00AA302A"/>
    <w:rsid w:val="00B03ED5"/>
    <w:rsid w:val="00B21D64"/>
    <w:rsid w:val="00B549E4"/>
    <w:rsid w:val="00B73E22"/>
    <w:rsid w:val="00BB7CE4"/>
    <w:rsid w:val="00BC33C3"/>
    <w:rsid w:val="00BD5474"/>
    <w:rsid w:val="00BF0DAF"/>
    <w:rsid w:val="00C05345"/>
    <w:rsid w:val="00C344AA"/>
    <w:rsid w:val="00C37B1A"/>
    <w:rsid w:val="00C4049F"/>
    <w:rsid w:val="00C76F53"/>
    <w:rsid w:val="00C777FF"/>
    <w:rsid w:val="00CA5C46"/>
    <w:rsid w:val="00CD2FD2"/>
    <w:rsid w:val="00D12DFD"/>
    <w:rsid w:val="00D3113F"/>
    <w:rsid w:val="00D62B7E"/>
    <w:rsid w:val="00DA6C48"/>
    <w:rsid w:val="00DB7C19"/>
    <w:rsid w:val="00DE5B1A"/>
    <w:rsid w:val="00DE72CB"/>
    <w:rsid w:val="00DF322A"/>
    <w:rsid w:val="00EA0C54"/>
    <w:rsid w:val="00EC29E5"/>
    <w:rsid w:val="00ED3797"/>
    <w:rsid w:val="00F046F6"/>
    <w:rsid w:val="00F20D9B"/>
    <w:rsid w:val="00FC1EDA"/>
    <w:rsid w:val="00FC2825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5F6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fr-FR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Titre1">
    <w:name w:val="heading 1"/>
    <w:basedOn w:val="Normal"/>
    <w:next w:val="Normal"/>
    <w:link w:val="Titre1Car"/>
    <w:uiPriority w:val="9"/>
    <w:qFormat/>
    <w:rsid w:val="00AA302A"/>
    <w:pPr>
      <w:keepNext/>
      <w:keepLines/>
      <w:spacing w:after="60" w:line="240" w:lineRule="auto"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61E1"/>
  </w:style>
  <w:style w:type="paragraph" w:styleId="Pieddepage">
    <w:name w:val="footer"/>
    <w:basedOn w:val="Normal"/>
    <w:link w:val="Pieddepage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61E1"/>
  </w:style>
  <w:style w:type="paragraph" w:styleId="Paragraphedeliste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CaractreLogo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re">
    <w:name w:val="Title"/>
    <w:basedOn w:val="Normal"/>
    <w:next w:val="Normal"/>
    <w:link w:val="TitreC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CaractreLogo">
    <w:name w:val="Caractère Logo"/>
    <w:basedOn w:val="Policepardfau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reCar">
    <w:name w:val="Titre Car"/>
    <w:basedOn w:val="Policepardfaut"/>
    <w:link w:val="Titr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Intitulduposte">
    <w:name w:val="Intitulé du poste"/>
    <w:basedOn w:val="Normal"/>
    <w:link w:val="CaractreIntitulduposte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Titre1Car">
    <w:name w:val="Titre 1 Car"/>
    <w:basedOn w:val="Policepardfaut"/>
    <w:link w:val="Titre1"/>
    <w:uiPriority w:val="9"/>
    <w:rsid w:val="00AA302A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CaractreIntitulduposte">
    <w:name w:val="Caractère Intitulé du poste"/>
    <w:basedOn w:val="Policepardfaut"/>
    <w:link w:val="Intituldupost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CaractreIntroduction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aractredecontact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CaractreIntroduction">
    <w:name w:val="Caractère Introduction"/>
    <w:basedOn w:val="Policepardfau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Comptence">
    <w:name w:val="Compétence"/>
    <w:basedOn w:val="Normal"/>
    <w:link w:val="CaractreComptence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aractredecontact">
    <w:name w:val="Caractère de contact"/>
    <w:basedOn w:val="Policepardfau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coredecomptence">
    <w:name w:val="Score de compétence"/>
    <w:basedOn w:val="Normal"/>
    <w:link w:val="CaractreScoredecomptence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CaractreComptence">
    <w:name w:val="Caractère Compétence"/>
    <w:basedOn w:val="Policepardfaut"/>
    <w:link w:val="Comptence"/>
    <w:uiPriority w:val="17"/>
    <w:rsid w:val="000161E1"/>
    <w:rPr>
      <w:kern w:val="24"/>
    </w:rPr>
  </w:style>
  <w:style w:type="character" w:customStyle="1" w:styleId="Titre2Car">
    <w:name w:val="Titre 2 Car"/>
    <w:basedOn w:val="Policepardfaut"/>
    <w:link w:val="Titre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CaractreScoredecomptence">
    <w:name w:val="Caractère Score de compétence"/>
    <w:basedOn w:val="Policepardfaut"/>
    <w:link w:val="Scoredecomptenc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Titre3Car">
    <w:name w:val="Titre 3 Car"/>
    <w:basedOn w:val="Policepardfaut"/>
    <w:link w:val="Titre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52F9B"/>
    <w:rPr>
      <w:rFonts w:eastAsiaTheme="majorEastAsia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epuces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Listepuces1">
    <w:name w:val="Liste à puces1"/>
    <w:uiPriority w:val="99"/>
    <w:rsid w:val="00A6425D"/>
    <w:pPr>
      <w:numPr>
        <w:numId w:val="8"/>
      </w:numPr>
    </w:pPr>
  </w:style>
  <w:style w:type="paragraph" w:customStyle="1" w:styleId="Descriptionduposte">
    <w:name w:val="Description du poste"/>
    <w:basedOn w:val="Normal"/>
    <w:link w:val="CaractreDescriptionduposte"/>
    <w:uiPriority w:val="18"/>
    <w:qFormat/>
    <w:rsid w:val="00A6425D"/>
    <w:pPr>
      <w:spacing w:after="0"/>
    </w:pPr>
  </w:style>
  <w:style w:type="character" w:customStyle="1" w:styleId="CaractreDescriptionduposte">
    <w:name w:val="Caractère Description du poste"/>
    <w:basedOn w:val="Policepardfaut"/>
    <w:link w:val="Descriptionduposte"/>
    <w:uiPriority w:val="18"/>
    <w:rsid w:val="000161E1"/>
  </w:style>
  <w:style w:type="character" w:styleId="Lienhypertexte">
    <w:name w:val="Hyperlink"/>
    <w:basedOn w:val="Policepardfaut"/>
    <w:uiPriority w:val="99"/>
    <w:semiHidden/>
    <w:unhideWhenUsed/>
    <w:rsid w:val="0013296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43427"/>
    <w:rPr>
      <w:color w:val="FE006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7" Type="http://schemas.openxmlformats.org/officeDocument/2006/relationships/hyperlink" Target="https://www.linkedin.com/in/r%C3%A9my-souan-1719b3250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4.sv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mys\AppData\Roaming\Microsoft\Templates\CV%20moderne%20avec%20initiales.dotx" TargetMode="External"/></Relationship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moderne avec initiales.dotx</Template>
  <TotalTime>0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2025-06-16T07:13:00Z</dcterms:created>
  <dcterms:modified xsi:type="dcterms:W3CDTF">2025-06-16T07:27:00Z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